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4D49" w14:textId="43424AFA" w:rsidR="001C2956" w:rsidRDefault="0034654B" w:rsidP="0034654B">
      <w:pPr>
        <w:jc w:val="center"/>
        <w:rPr>
          <w:rFonts w:ascii="HG丸ｺﾞｼｯｸM-PRO" w:eastAsia="HG丸ｺﾞｼｯｸM-PRO" w:hAnsi="HG丸ｺﾞｼｯｸM-PRO" w:cs="Times New Roman"/>
          <w:sz w:val="32"/>
        </w:rPr>
      </w:pPr>
      <w:r w:rsidRPr="0034654B">
        <w:rPr>
          <w:rFonts w:ascii="HG丸ｺﾞｼｯｸM-PRO" w:eastAsia="HG丸ｺﾞｼｯｸM-PRO" w:hAnsi="HG丸ｺﾞｼｯｸM-PRO" w:cs="Times New Roman" w:hint="eastAsia"/>
          <w:sz w:val="32"/>
        </w:rPr>
        <w:t>顕微境＆マイクロスコープ展示・体験会</w:t>
      </w:r>
      <w:r w:rsidR="009830E3" w:rsidRPr="0034654B">
        <w:rPr>
          <w:rFonts w:ascii="HG丸ｺﾞｼｯｸM-PRO" w:eastAsia="HG丸ｺﾞｼｯｸM-PRO" w:hAnsi="HG丸ｺﾞｼｯｸM-PRO" w:cs="Times New Roman" w:hint="eastAsia"/>
          <w:sz w:val="32"/>
        </w:rPr>
        <w:t xml:space="preserve">　参加申込書</w:t>
      </w:r>
    </w:p>
    <w:p w14:paraId="35D7AD79" w14:textId="77777777" w:rsidR="0034654B" w:rsidRDefault="0034654B" w:rsidP="0034654B"/>
    <w:tbl>
      <w:tblPr>
        <w:tblW w:w="4820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0040F5" w:rsidRPr="005B196C" w14:paraId="6421BAEA" w14:textId="77777777" w:rsidTr="0034654B">
        <w:trPr>
          <w:trHeight w:val="5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AB6D3F" w14:textId="5AE7D19D" w:rsidR="000040F5" w:rsidRPr="005B196C" w:rsidRDefault="000040F5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B096A" w14:textId="7221B7FE" w:rsidR="000040F5" w:rsidRPr="005B196C" w:rsidRDefault="0034654B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</w:tr>
      <w:tr w:rsidR="000040F5" w:rsidRPr="005B196C" w14:paraId="20D7B2D8" w14:textId="77777777" w:rsidTr="0034654B">
        <w:trPr>
          <w:trHeight w:val="169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0C9439" w14:textId="32F302FE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F3A27" w14:textId="38D19E29" w:rsidR="000040F5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6月21日(火)　10：30～11：30</w:t>
            </w:r>
          </w:p>
        </w:tc>
      </w:tr>
      <w:tr w:rsidR="000040F5" w:rsidRPr="005B196C" w14:paraId="2FE4A807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F4D9C5" w14:textId="596FF83B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3111E" w14:textId="0B4DEE2C" w:rsidR="000040F5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6月21日(火)　13：30～14：30</w:t>
            </w:r>
          </w:p>
        </w:tc>
      </w:tr>
      <w:tr w:rsidR="000040F5" w:rsidRPr="005B196C" w14:paraId="72621DA6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0EF220" w14:textId="556BE5A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BB0CF" w14:textId="0250CC35" w:rsidR="00EC4C31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6月21日(火)　15：00～16：00</w:t>
            </w:r>
          </w:p>
        </w:tc>
      </w:tr>
      <w:tr w:rsidR="000040F5" w:rsidRPr="005B196C" w14:paraId="4B10297E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186B28" w14:textId="27565EE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3AF20" w14:textId="7B64B575" w:rsidR="000040F5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6月22日(水)　10：30～11：30</w:t>
            </w:r>
          </w:p>
        </w:tc>
      </w:tr>
      <w:tr w:rsidR="000040F5" w:rsidRPr="005B196C" w14:paraId="1639DFBD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14923A" w14:textId="3783D44E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3A918A" w14:textId="1335E1FF" w:rsidR="000040F5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6月22日(水)　13：30～14：30</w:t>
            </w:r>
          </w:p>
        </w:tc>
      </w:tr>
      <w:tr w:rsidR="000040F5" w:rsidRPr="005B196C" w14:paraId="214743A6" w14:textId="77777777" w:rsidTr="0034654B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6FE6FE" w14:textId="2D9EC49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D5233" w14:textId="5502E4C5" w:rsidR="000040F5" w:rsidRPr="005B196C" w:rsidRDefault="0034654B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6月22日(水)　15：00～16：00</w:t>
            </w:r>
          </w:p>
        </w:tc>
      </w:tr>
    </w:tbl>
    <w:p w14:paraId="013214D2" w14:textId="77777777" w:rsidR="001C2956" w:rsidRDefault="001C2956"/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B091E" w14:textId="77777777" w:rsidR="00FC7B9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</w:t>
            </w:r>
          </w:p>
          <w:p w14:paraId="6F5697A5" w14:textId="2282E157" w:rsidR="0034654B" w:rsidRPr="005B196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（A～F）</w:t>
            </w:r>
          </w:p>
        </w:tc>
      </w:tr>
      <w:tr w:rsidR="00FC7B9C" w:rsidRPr="005B196C" w14:paraId="26A755EA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05E2467" w14:textId="6E38E74D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FC7B9C" w:rsidRPr="005B196C" w14:paraId="6AC6902A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2D6D49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0A3972E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7552F2CC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3E8AB460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694BB9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E2E0E4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0819BB2B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579C8972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AF63A4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D6E0BB" w14:textId="77777777" w:rsidR="00FC7B9C" w:rsidRPr="00A92F85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1493692B" w14:textId="2162B85A" w:rsidR="00B55368" w:rsidRPr="00B55368" w:rsidRDefault="00B55368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650D6" w14:textId="18B646BB" w:rsidR="00FC7B9C" w:rsidRPr="005B196C" w:rsidRDefault="00FC7B9C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FC7B9C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6856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4788AB28" w14:textId="77777777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1731D2E7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6月15日（水）</w:t>
      </w:r>
    </w:p>
    <w:p w14:paraId="208698CF" w14:textId="77777777" w:rsidR="00AF63A4" w:rsidRDefault="00AF63A4" w:rsidP="00AF63A4">
      <w:pPr>
        <w:rPr>
          <w:rFonts w:ascii="HG丸ｺﾞｼｯｸM-PRO" w:eastAsia="HG丸ｺﾞｼｯｸM-PRO" w:hAnsi="HG丸ｺﾞｼｯｸM-PRO" w:cs="Times New Roman"/>
        </w:rPr>
      </w:pPr>
    </w:p>
    <w:p w14:paraId="6C229FD3" w14:textId="68F09867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</w:t>
      </w:r>
      <w:r w:rsidR="0034654B">
        <w:rPr>
          <w:rFonts w:ascii="HG丸ｺﾞｼｯｸM-PRO" w:eastAsia="HG丸ｺﾞｼｯｸM-PRO" w:hAnsi="HG丸ｺﾞｼｯｸM-PRO" w:cs="Times New Roman" w:hint="eastAsia"/>
        </w:rPr>
        <w:t>うえ</w:t>
      </w:r>
      <w:bookmarkStart w:id="0" w:name="_GoBack"/>
      <w:bookmarkEnd w:id="0"/>
      <w:r w:rsidR="009830E3" w:rsidRPr="005B196C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41A6EA24" w14:textId="5F7A4AEA" w:rsidR="001C2956" w:rsidRPr="005B196C" w:rsidRDefault="00A92F85" w:rsidP="0034654B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  <w:r w:rsidR="0034654B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</w:p>
    <w:sectPr w:rsidR="001C2956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1C2956" w:rsidRDefault="001C2956" w:rsidP="009830E3">
      <w:r>
        <w:separator/>
      </w:r>
    </w:p>
  </w:endnote>
  <w:endnote w:type="continuationSeparator" w:id="0">
    <w:p w14:paraId="38D171B9" w14:textId="77777777" w:rsidR="001C2956" w:rsidRDefault="001C2956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1C2956" w:rsidRDefault="001C2956" w:rsidP="009830E3">
      <w:r>
        <w:separator/>
      </w:r>
    </w:p>
  </w:footnote>
  <w:footnote w:type="continuationSeparator" w:id="0">
    <w:p w14:paraId="64911E41" w14:textId="77777777" w:rsidR="001C2956" w:rsidRDefault="001C2956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4654B"/>
    <w:rsid w:val="00352CE1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F1688"/>
    <w:rsid w:val="00750C20"/>
    <w:rsid w:val="00750F15"/>
    <w:rsid w:val="007A1950"/>
    <w:rsid w:val="007A700E"/>
    <w:rsid w:val="007C054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76D0"/>
    <w:rsid w:val="00EE4F38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EC6C-FD0C-4200-ADCE-6765371B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F7E1895D.dotm</Template>
  <TotalTime>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8</cp:revision>
  <cp:lastPrinted>2020-11-09T04:11:00Z</cp:lastPrinted>
  <dcterms:created xsi:type="dcterms:W3CDTF">2022-03-29T01:24:00Z</dcterms:created>
  <dcterms:modified xsi:type="dcterms:W3CDTF">2022-05-25T04:59:00Z</dcterms:modified>
</cp:coreProperties>
</file>